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E827" w14:textId="77777777" w:rsidR="0008366C" w:rsidRPr="00B55DC7" w:rsidRDefault="008979F6" w:rsidP="0008366C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991">
        <w:rPr>
          <w:b/>
          <w:sz w:val="28"/>
          <w:szCs w:val="28"/>
        </w:rPr>
        <w:t>Al  Dirigente Scolastico</w:t>
      </w:r>
    </w:p>
    <w:p w14:paraId="28DE19A1" w14:textId="77777777" w:rsidR="0008366C" w:rsidRPr="00B55DC7" w:rsidRDefault="0008366C" w:rsidP="0008366C">
      <w:pPr>
        <w:jc w:val="right"/>
        <w:rPr>
          <w:b/>
          <w:sz w:val="28"/>
          <w:szCs w:val="28"/>
        </w:rPr>
      </w:pP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  <w:t>dell’I.A.C.  “B. Croce”</w:t>
      </w:r>
    </w:p>
    <w:p w14:paraId="6B89F9E5" w14:textId="77777777" w:rsidR="0008366C" w:rsidRDefault="0008366C" w:rsidP="0008366C">
      <w:pPr>
        <w:jc w:val="right"/>
        <w:rPr>
          <w:sz w:val="28"/>
          <w:szCs w:val="28"/>
        </w:rPr>
      </w:pPr>
      <w:r w:rsidRPr="008979F6">
        <w:rPr>
          <w:b/>
          <w:sz w:val="28"/>
          <w:szCs w:val="28"/>
          <w:u w:val="single"/>
        </w:rPr>
        <w:t>VITULAZIO</w:t>
      </w:r>
    </w:p>
    <w:p w14:paraId="2744C02D" w14:textId="77777777" w:rsidR="008979F6" w:rsidRDefault="008979F6" w:rsidP="0008366C">
      <w:pPr>
        <w:jc w:val="right"/>
        <w:rPr>
          <w:sz w:val="32"/>
          <w:szCs w:val="32"/>
        </w:rPr>
      </w:pPr>
      <w:r>
        <w:tab/>
      </w:r>
    </w:p>
    <w:p w14:paraId="138D4D1A" w14:textId="77777777" w:rsidR="0008366C" w:rsidRPr="0008366C" w:rsidRDefault="0008366C" w:rsidP="0008366C">
      <w:pPr>
        <w:jc w:val="right"/>
        <w:rPr>
          <w:sz w:val="32"/>
          <w:szCs w:val="32"/>
        </w:rPr>
      </w:pPr>
    </w:p>
    <w:p w14:paraId="2ED38E40" w14:textId="77777777" w:rsidR="008979F6" w:rsidRDefault="008979F6" w:rsidP="00FB2493">
      <w:pPr>
        <w:rPr>
          <w:sz w:val="28"/>
          <w:szCs w:val="28"/>
        </w:rPr>
      </w:pPr>
    </w:p>
    <w:p w14:paraId="050502BF" w14:textId="77777777" w:rsidR="008979F6" w:rsidRPr="00D365E8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>_l_  sottoscritt_  ______________________________ nat_  a __________________</w:t>
      </w:r>
    </w:p>
    <w:p w14:paraId="2C471688" w14:textId="77777777" w:rsidR="008979F6" w:rsidRPr="00D365E8" w:rsidRDefault="008979F6" w:rsidP="00FB2493">
      <w:pPr>
        <w:rPr>
          <w:sz w:val="28"/>
          <w:szCs w:val="28"/>
        </w:rPr>
      </w:pPr>
    </w:p>
    <w:p w14:paraId="3E381B46" w14:textId="77777777" w:rsidR="008979F6" w:rsidRPr="00D365E8" w:rsidRDefault="00B55DC7" w:rsidP="00FB2493">
      <w:pPr>
        <w:rPr>
          <w:sz w:val="28"/>
          <w:szCs w:val="28"/>
        </w:rPr>
      </w:pPr>
      <w:r>
        <w:rPr>
          <w:sz w:val="28"/>
          <w:szCs w:val="28"/>
        </w:rPr>
        <w:t xml:space="preserve"> Prov. ___  </w:t>
      </w:r>
      <w:r w:rsidR="008979F6" w:rsidRPr="00D365E8">
        <w:rPr>
          <w:sz w:val="28"/>
          <w:szCs w:val="28"/>
        </w:rPr>
        <w:t xml:space="preserve">  il  _______________  residente a  _________________________</w:t>
      </w:r>
      <w:r>
        <w:rPr>
          <w:sz w:val="28"/>
          <w:szCs w:val="28"/>
        </w:rPr>
        <w:t>_____</w:t>
      </w:r>
    </w:p>
    <w:p w14:paraId="097B2B4B" w14:textId="77777777" w:rsidR="008979F6" w:rsidRPr="00D365E8" w:rsidRDefault="008979F6" w:rsidP="00FB2493">
      <w:pPr>
        <w:rPr>
          <w:sz w:val="28"/>
          <w:szCs w:val="28"/>
        </w:rPr>
      </w:pPr>
    </w:p>
    <w:p w14:paraId="55388E13" w14:textId="77777777" w:rsidR="00275780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 xml:space="preserve">In Via </w:t>
      </w:r>
      <w:r w:rsidR="00F967CF">
        <w:rPr>
          <w:sz w:val="28"/>
          <w:szCs w:val="28"/>
        </w:rPr>
        <w:t>__________________</w:t>
      </w:r>
      <w:r w:rsidR="0027456E">
        <w:rPr>
          <w:sz w:val="28"/>
          <w:szCs w:val="28"/>
        </w:rPr>
        <w:t xml:space="preserve">  n. ___</w:t>
      </w:r>
      <w:r w:rsidR="00275780">
        <w:rPr>
          <w:sz w:val="28"/>
          <w:szCs w:val="28"/>
        </w:rPr>
        <w:t>e domiciliato a___________________________</w:t>
      </w:r>
    </w:p>
    <w:p w14:paraId="75AF40B9" w14:textId="77777777" w:rsidR="00275780" w:rsidRDefault="00275780" w:rsidP="00FB2493">
      <w:pPr>
        <w:rPr>
          <w:sz w:val="28"/>
          <w:szCs w:val="28"/>
        </w:rPr>
      </w:pPr>
    </w:p>
    <w:p w14:paraId="5F52E088" w14:textId="77777777" w:rsidR="00B55DC7" w:rsidRDefault="00275780" w:rsidP="00FB2493">
      <w:pPr>
        <w:rPr>
          <w:sz w:val="28"/>
          <w:szCs w:val="28"/>
        </w:rPr>
      </w:pPr>
      <w:r>
        <w:rPr>
          <w:sz w:val="28"/>
          <w:szCs w:val="28"/>
        </w:rPr>
        <w:t>In Via___________________ n. ___</w:t>
      </w:r>
      <w:r w:rsidR="0027456E">
        <w:rPr>
          <w:sz w:val="28"/>
          <w:szCs w:val="28"/>
        </w:rPr>
        <w:t xml:space="preserve"> </w:t>
      </w:r>
      <w:r w:rsidR="0027456E" w:rsidRPr="0027456E">
        <w:rPr>
          <w:sz w:val="28"/>
          <w:szCs w:val="28"/>
          <w:u w:val="single"/>
        </w:rPr>
        <w:t xml:space="preserve">Personale </w:t>
      </w:r>
      <w:r>
        <w:rPr>
          <w:b/>
          <w:sz w:val="28"/>
          <w:szCs w:val="28"/>
          <w:u w:val="single"/>
        </w:rPr>
        <w:t>ATA</w:t>
      </w:r>
      <w:r w:rsidR="00A14F6F">
        <w:rPr>
          <w:b/>
          <w:sz w:val="28"/>
          <w:szCs w:val="28"/>
          <w:u w:val="single"/>
        </w:rPr>
        <w:t xml:space="preserve"> </w:t>
      </w:r>
      <w:r w:rsidR="0027456E" w:rsidRPr="0027456E">
        <w:rPr>
          <w:sz w:val="28"/>
          <w:szCs w:val="28"/>
          <w:u w:val="single"/>
        </w:rPr>
        <w:t>qualifica</w:t>
      </w:r>
      <w:r w:rsidR="0027456E">
        <w:rPr>
          <w:sz w:val="28"/>
          <w:szCs w:val="28"/>
        </w:rPr>
        <w:t>:______________</w:t>
      </w:r>
      <w:r w:rsidR="00F967CF">
        <w:rPr>
          <w:sz w:val="28"/>
          <w:szCs w:val="28"/>
        </w:rPr>
        <w:t>____</w:t>
      </w:r>
    </w:p>
    <w:p w14:paraId="097CADD5" w14:textId="77777777" w:rsidR="00B55DC7" w:rsidRDefault="00B55DC7" w:rsidP="00FB2493">
      <w:pPr>
        <w:rPr>
          <w:sz w:val="28"/>
          <w:szCs w:val="28"/>
        </w:rPr>
      </w:pPr>
    </w:p>
    <w:p w14:paraId="0F25717D" w14:textId="77777777" w:rsidR="00B55DC7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 xml:space="preserve"> per n. ore _______settimanali, a Tempo Indetermin</w:t>
      </w:r>
      <w:r w:rsidR="00B55DC7">
        <w:rPr>
          <w:sz w:val="28"/>
          <w:szCs w:val="28"/>
        </w:rPr>
        <w:t>ato/Determinato – Trasferit_</w:t>
      </w:r>
      <w:r w:rsidR="00103BBF">
        <w:rPr>
          <w:sz w:val="28"/>
          <w:szCs w:val="28"/>
        </w:rPr>
        <w:t>_</w:t>
      </w:r>
      <w:r w:rsidR="00B55DC7">
        <w:rPr>
          <w:sz w:val="28"/>
          <w:szCs w:val="28"/>
        </w:rPr>
        <w:t xml:space="preserve"> </w:t>
      </w:r>
    </w:p>
    <w:p w14:paraId="2A7F893A" w14:textId="77777777" w:rsidR="00B55DC7" w:rsidRDefault="00B55DC7" w:rsidP="00FB2493">
      <w:pPr>
        <w:rPr>
          <w:sz w:val="28"/>
          <w:szCs w:val="28"/>
        </w:rPr>
      </w:pPr>
    </w:p>
    <w:p w14:paraId="79C02E1D" w14:textId="7345E5D0" w:rsidR="001A241D" w:rsidRDefault="008979F6" w:rsidP="00275780">
      <w:pPr>
        <w:rPr>
          <w:sz w:val="28"/>
          <w:szCs w:val="28"/>
        </w:rPr>
      </w:pPr>
      <w:r w:rsidRPr="00D365E8">
        <w:rPr>
          <w:sz w:val="28"/>
          <w:szCs w:val="28"/>
        </w:rPr>
        <w:t>Assegnat_</w:t>
      </w:r>
      <w:r w:rsidR="004A5DB4">
        <w:rPr>
          <w:sz w:val="28"/>
          <w:szCs w:val="28"/>
        </w:rPr>
        <w:t>_</w:t>
      </w:r>
      <w:r w:rsidRPr="00D365E8">
        <w:rPr>
          <w:sz w:val="28"/>
          <w:szCs w:val="28"/>
        </w:rPr>
        <w:t>/Utilizzat__Incaricat__, per l’A</w:t>
      </w:r>
      <w:r w:rsidR="00C463E0">
        <w:rPr>
          <w:sz w:val="28"/>
          <w:szCs w:val="28"/>
        </w:rPr>
        <w:t>.S. 20</w:t>
      </w:r>
      <w:r w:rsidR="001742A3">
        <w:rPr>
          <w:sz w:val="28"/>
          <w:szCs w:val="28"/>
        </w:rPr>
        <w:t>2</w:t>
      </w:r>
      <w:r w:rsidR="00855B0A">
        <w:rPr>
          <w:sz w:val="28"/>
          <w:szCs w:val="28"/>
        </w:rPr>
        <w:t>4</w:t>
      </w:r>
      <w:r w:rsidR="001742A3">
        <w:rPr>
          <w:sz w:val="28"/>
          <w:szCs w:val="28"/>
        </w:rPr>
        <w:t>/2</w:t>
      </w:r>
      <w:r w:rsidR="00855B0A">
        <w:rPr>
          <w:sz w:val="28"/>
          <w:szCs w:val="28"/>
        </w:rPr>
        <w:t>5</w:t>
      </w:r>
      <w:r w:rsidR="00275780">
        <w:rPr>
          <w:sz w:val="28"/>
          <w:szCs w:val="28"/>
        </w:rPr>
        <w:t xml:space="preserve"> </w:t>
      </w:r>
    </w:p>
    <w:p w14:paraId="5CB609A4" w14:textId="77777777" w:rsidR="007C0046" w:rsidRDefault="007C0046" w:rsidP="00275780">
      <w:pPr>
        <w:rPr>
          <w:sz w:val="28"/>
          <w:szCs w:val="28"/>
        </w:rPr>
      </w:pPr>
    </w:p>
    <w:p w14:paraId="4E9CC333" w14:textId="77777777" w:rsidR="001A241D" w:rsidRDefault="001A241D" w:rsidP="00275780">
      <w:pPr>
        <w:rPr>
          <w:b/>
          <w:sz w:val="28"/>
          <w:szCs w:val="28"/>
        </w:rPr>
      </w:pPr>
    </w:p>
    <w:p w14:paraId="6EF96792" w14:textId="77777777" w:rsidR="00667FAD" w:rsidRDefault="008979F6" w:rsidP="001A241D">
      <w:pPr>
        <w:jc w:val="center"/>
        <w:rPr>
          <w:b/>
          <w:sz w:val="28"/>
          <w:szCs w:val="28"/>
        </w:rPr>
      </w:pPr>
      <w:r w:rsidRPr="001A241D">
        <w:rPr>
          <w:b/>
          <w:sz w:val="28"/>
          <w:szCs w:val="28"/>
        </w:rPr>
        <w:t>assume servizio in data odierna</w:t>
      </w:r>
      <w:r w:rsidR="00275780" w:rsidRPr="001A241D">
        <w:rPr>
          <w:b/>
          <w:sz w:val="28"/>
          <w:szCs w:val="28"/>
        </w:rPr>
        <w:t xml:space="preserve"> e c</w:t>
      </w:r>
      <w:r w:rsidR="00667FAD" w:rsidRPr="001A241D">
        <w:rPr>
          <w:b/>
          <w:sz w:val="28"/>
          <w:szCs w:val="28"/>
        </w:rPr>
        <w:t>omunica i seguenti dati:</w:t>
      </w:r>
    </w:p>
    <w:p w14:paraId="71074964" w14:textId="77777777" w:rsidR="007C0046" w:rsidRPr="001A241D" w:rsidRDefault="007C0046" w:rsidP="001A241D">
      <w:pPr>
        <w:jc w:val="center"/>
        <w:rPr>
          <w:b/>
          <w:sz w:val="28"/>
          <w:szCs w:val="28"/>
        </w:rPr>
      </w:pPr>
    </w:p>
    <w:p w14:paraId="3F977D2F" w14:textId="77777777" w:rsidR="00B55DC7" w:rsidRDefault="00B55DC7" w:rsidP="008979F6">
      <w:pPr>
        <w:jc w:val="both"/>
        <w:rPr>
          <w:sz w:val="28"/>
          <w:szCs w:val="28"/>
        </w:rPr>
      </w:pPr>
    </w:p>
    <w:p w14:paraId="31AA57A8" w14:textId="53C8BAFA" w:rsidR="00B55DC7" w:rsidRDefault="001A241D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Scuola di </w:t>
      </w:r>
      <w:r w:rsidR="00B55DC7">
        <w:rPr>
          <w:sz w:val="28"/>
          <w:szCs w:val="28"/>
        </w:rPr>
        <w:t>titolarità</w:t>
      </w:r>
      <w:r w:rsidR="00C90B40">
        <w:rPr>
          <w:sz w:val="28"/>
          <w:szCs w:val="28"/>
        </w:rPr>
        <w:t xml:space="preserve"> </w:t>
      </w:r>
      <w:r w:rsidR="00DC61E6">
        <w:rPr>
          <w:sz w:val="28"/>
          <w:szCs w:val="28"/>
        </w:rPr>
        <w:t>A.S. 202</w:t>
      </w:r>
      <w:r w:rsidR="00673194">
        <w:rPr>
          <w:sz w:val="28"/>
          <w:szCs w:val="28"/>
        </w:rPr>
        <w:t>3</w:t>
      </w:r>
      <w:r w:rsidR="00DC61E6">
        <w:rPr>
          <w:sz w:val="28"/>
          <w:szCs w:val="28"/>
        </w:rPr>
        <w:t>/2</w:t>
      </w:r>
      <w:r w:rsidR="00673194">
        <w:rPr>
          <w:sz w:val="28"/>
          <w:szCs w:val="28"/>
        </w:rPr>
        <w:t>4</w:t>
      </w:r>
      <w:r w:rsidR="00B55DC7">
        <w:rPr>
          <w:sz w:val="28"/>
          <w:szCs w:val="28"/>
        </w:rPr>
        <w:t>:____________________</w:t>
      </w:r>
      <w:r>
        <w:rPr>
          <w:sz w:val="28"/>
          <w:szCs w:val="28"/>
        </w:rPr>
        <w:t>______________________</w:t>
      </w:r>
    </w:p>
    <w:p w14:paraId="6EF18ADD" w14:textId="77777777" w:rsidR="00B55DC7" w:rsidRPr="00D365E8" w:rsidRDefault="00B55DC7" w:rsidP="008979F6">
      <w:pPr>
        <w:jc w:val="both"/>
        <w:rPr>
          <w:sz w:val="28"/>
          <w:szCs w:val="28"/>
        </w:rPr>
      </w:pPr>
    </w:p>
    <w:p w14:paraId="43694163" w14:textId="7352170E" w:rsidR="00667FAD" w:rsidRDefault="001742A3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>Scuola di servizio A. S. 202</w:t>
      </w:r>
      <w:r w:rsidR="00673194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673194">
        <w:rPr>
          <w:sz w:val="28"/>
          <w:szCs w:val="28"/>
        </w:rPr>
        <w:t>4</w:t>
      </w:r>
      <w:r w:rsidR="00B55DC7">
        <w:rPr>
          <w:sz w:val="28"/>
          <w:szCs w:val="28"/>
        </w:rPr>
        <w:t>:</w:t>
      </w:r>
      <w:r w:rsidR="00667FAD" w:rsidRPr="00D365E8">
        <w:rPr>
          <w:sz w:val="28"/>
          <w:szCs w:val="28"/>
        </w:rPr>
        <w:t>_________</w:t>
      </w:r>
      <w:r w:rsidR="001A241D">
        <w:rPr>
          <w:sz w:val="28"/>
          <w:szCs w:val="28"/>
        </w:rPr>
        <w:t>_________________________________</w:t>
      </w:r>
    </w:p>
    <w:p w14:paraId="37FE4B9B" w14:textId="77777777" w:rsidR="00B55DC7" w:rsidRPr="00D365E8" w:rsidRDefault="00B55DC7" w:rsidP="008979F6">
      <w:pPr>
        <w:jc w:val="both"/>
        <w:rPr>
          <w:sz w:val="28"/>
          <w:szCs w:val="28"/>
        </w:rPr>
      </w:pPr>
    </w:p>
    <w:p w14:paraId="31A74E94" w14:textId="77777777" w:rsidR="00667FAD" w:rsidRPr="00D365E8" w:rsidRDefault="00667FAD" w:rsidP="008979F6">
      <w:pPr>
        <w:jc w:val="both"/>
        <w:rPr>
          <w:sz w:val="28"/>
          <w:szCs w:val="28"/>
        </w:rPr>
      </w:pPr>
      <w:r w:rsidRPr="004A5DB4">
        <w:rPr>
          <w:sz w:val="28"/>
          <w:szCs w:val="28"/>
          <w:u w:val="single"/>
        </w:rPr>
        <w:t>di cui nell’anno scolastico precedente era</w:t>
      </w:r>
      <w:r w:rsidRPr="00D365E8">
        <w:rPr>
          <w:sz w:val="28"/>
          <w:szCs w:val="28"/>
        </w:rPr>
        <w:t xml:space="preserve"> : Titolare/</w:t>
      </w:r>
      <w:r w:rsidR="001A241D">
        <w:rPr>
          <w:sz w:val="28"/>
          <w:szCs w:val="28"/>
        </w:rPr>
        <w:t>Assegnat__/Utilizzat__</w:t>
      </w:r>
    </w:p>
    <w:p w14:paraId="7A7E525D" w14:textId="77777777" w:rsidR="00D365E8" w:rsidRPr="00D365E8" w:rsidRDefault="00D365E8" w:rsidP="008979F6">
      <w:pPr>
        <w:jc w:val="both"/>
        <w:rPr>
          <w:sz w:val="28"/>
          <w:szCs w:val="28"/>
        </w:rPr>
      </w:pPr>
    </w:p>
    <w:p w14:paraId="5B2AA861" w14:textId="77777777" w:rsidR="00D365E8" w:rsidRPr="00D365E8" w:rsidRDefault="00D365E8" w:rsidP="008979F6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>Telef</w:t>
      </w:r>
      <w:r w:rsidR="002D7C0C">
        <w:rPr>
          <w:sz w:val="28"/>
          <w:szCs w:val="28"/>
        </w:rPr>
        <w:t xml:space="preserve">ono: _______________________ </w:t>
      </w:r>
      <w:r w:rsidRPr="00D365E8">
        <w:rPr>
          <w:sz w:val="28"/>
          <w:szCs w:val="28"/>
        </w:rPr>
        <w:t xml:space="preserve"> Cellulare: _______________________</w:t>
      </w:r>
      <w:r w:rsidR="00103BBF">
        <w:rPr>
          <w:sz w:val="28"/>
          <w:szCs w:val="28"/>
        </w:rPr>
        <w:t>___</w:t>
      </w:r>
    </w:p>
    <w:p w14:paraId="0E8A6EFA" w14:textId="77777777" w:rsidR="00D365E8" w:rsidRPr="00D365E8" w:rsidRDefault="00D365E8" w:rsidP="008979F6">
      <w:pPr>
        <w:jc w:val="both"/>
        <w:rPr>
          <w:sz w:val="28"/>
          <w:szCs w:val="28"/>
        </w:rPr>
      </w:pPr>
    </w:p>
    <w:p w14:paraId="6FD02936" w14:textId="77777777" w:rsidR="00D365E8" w:rsidRDefault="00D365E8" w:rsidP="008979F6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 xml:space="preserve"> Cod.Fiscale:  _______________________________________________________</w:t>
      </w:r>
    </w:p>
    <w:p w14:paraId="1FC9E5E5" w14:textId="77777777" w:rsidR="00B55DC7" w:rsidRDefault="00B55DC7" w:rsidP="008979F6">
      <w:pPr>
        <w:jc w:val="both"/>
        <w:rPr>
          <w:sz w:val="28"/>
          <w:szCs w:val="28"/>
        </w:rPr>
      </w:pPr>
    </w:p>
    <w:p w14:paraId="1F853D9D" w14:textId="77777777" w:rsidR="00C463E0" w:rsidRDefault="00B55DC7" w:rsidP="008979F6">
      <w:pPr>
        <w:jc w:val="both"/>
        <w:rPr>
          <w:sz w:val="28"/>
          <w:szCs w:val="28"/>
        </w:rPr>
      </w:pPr>
      <w:r w:rsidRPr="00B70F66">
        <w:rPr>
          <w:sz w:val="28"/>
          <w:szCs w:val="28"/>
          <w:u w:val="single"/>
        </w:rPr>
        <w:t>Email</w:t>
      </w:r>
      <w:r w:rsidR="00B70F66" w:rsidRPr="00B70F66">
        <w:rPr>
          <w:sz w:val="28"/>
          <w:szCs w:val="28"/>
          <w:u w:val="single"/>
        </w:rPr>
        <w:t xml:space="preserve"> </w:t>
      </w:r>
      <w:r w:rsidR="00B70F66" w:rsidRPr="001A241D">
        <w:rPr>
          <w:sz w:val="28"/>
          <w:szCs w:val="28"/>
          <w:u w:val="single"/>
        </w:rPr>
        <w:t>istruzione.it</w:t>
      </w:r>
      <w:r>
        <w:rPr>
          <w:sz w:val="28"/>
          <w:szCs w:val="28"/>
        </w:rPr>
        <w:t>:__________________________</w:t>
      </w:r>
      <w:r w:rsidR="00B70F66">
        <w:rPr>
          <w:sz w:val="28"/>
          <w:szCs w:val="28"/>
        </w:rPr>
        <w:t>__________________</w:t>
      </w:r>
      <w:r w:rsidR="00275780">
        <w:rPr>
          <w:sz w:val="28"/>
          <w:szCs w:val="28"/>
        </w:rPr>
        <w:t>_______</w:t>
      </w:r>
    </w:p>
    <w:p w14:paraId="55996515" w14:textId="77777777" w:rsidR="00275780" w:rsidRDefault="00275780" w:rsidP="008979F6">
      <w:pPr>
        <w:jc w:val="both"/>
        <w:rPr>
          <w:sz w:val="28"/>
          <w:szCs w:val="28"/>
        </w:rPr>
      </w:pPr>
    </w:p>
    <w:p w14:paraId="78C7C78B" w14:textId="77777777" w:rsidR="00275780" w:rsidRDefault="00275780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>Email privata:</w:t>
      </w:r>
      <w:r w:rsidR="00D16149">
        <w:rPr>
          <w:sz w:val="28"/>
          <w:szCs w:val="28"/>
        </w:rPr>
        <w:t>________________________________________________________</w:t>
      </w:r>
    </w:p>
    <w:p w14:paraId="233F156F" w14:textId="77777777" w:rsidR="00C463E0" w:rsidRDefault="00C463E0" w:rsidP="008979F6">
      <w:pPr>
        <w:jc w:val="both"/>
        <w:rPr>
          <w:sz w:val="28"/>
          <w:szCs w:val="28"/>
        </w:rPr>
      </w:pPr>
    </w:p>
    <w:p w14:paraId="46261991" w14:textId="77777777" w:rsidR="00D365E8" w:rsidRPr="00D365E8" w:rsidRDefault="00C463E0" w:rsidP="00C463E0">
      <w:pPr>
        <w:rPr>
          <w:sz w:val="28"/>
          <w:szCs w:val="28"/>
        </w:rPr>
      </w:pPr>
      <w:r>
        <w:rPr>
          <w:sz w:val="28"/>
          <w:szCs w:val="28"/>
        </w:rPr>
        <w:t>Titolo di studio:_______________________________________________________</w:t>
      </w:r>
      <w:r w:rsidR="00B55DC7">
        <w:rPr>
          <w:sz w:val="28"/>
          <w:szCs w:val="28"/>
        </w:rPr>
        <w:br/>
      </w:r>
    </w:p>
    <w:p w14:paraId="3EAFAC23" w14:textId="77777777" w:rsidR="00D365E8" w:rsidRPr="00D365E8" w:rsidRDefault="00D365E8" w:rsidP="008979F6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>Vitulazio, _______________________</w:t>
      </w:r>
    </w:p>
    <w:p w14:paraId="746B9A18" w14:textId="77777777" w:rsidR="00D365E8" w:rsidRPr="00D365E8" w:rsidRDefault="00D365E8" w:rsidP="008979F6">
      <w:pPr>
        <w:jc w:val="both"/>
        <w:rPr>
          <w:sz w:val="28"/>
          <w:szCs w:val="28"/>
        </w:rPr>
      </w:pPr>
    </w:p>
    <w:p w14:paraId="5F0393B0" w14:textId="77777777" w:rsidR="00D365E8" w:rsidRDefault="00D365E8" w:rsidP="008979F6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 xml:space="preserve">                                                                                          __l__  sottoscritt__</w:t>
      </w:r>
    </w:p>
    <w:p w14:paraId="2745A247" w14:textId="77777777" w:rsidR="00D365E8" w:rsidRDefault="00D365E8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356F4161" w14:textId="77777777" w:rsidR="00D365E8" w:rsidRPr="00D365E8" w:rsidRDefault="00D365E8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____________________________</w:t>
      </w:r>
    </w:p>
    <w:sectPr w:rsidR="00D365E8" w:rsidRPr="00D365E8" w:rsidSect="002C5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D569" w14:textId="77777777" w:rsidR="00CC402E" w:rsidRDefault="00CC402E" w:rsidP="00CA493D">
      <w:r>
        <w:separator/>
      </w:r>
    </w:p>
  </w:endnote>
  <w:endnote w:type="continuationSeparator" w:id="0">
    <w:p w14:paraId="76E8A9B4" w14:textId="77777777" w:rsidR="00CC402E" w:rsidRDefault="00CC402E" w:rsidP="00CA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A612" w14:textId="77777777" w:rsidR="00CC402E" w:rsidRDefault="00CC402E" w:rsidP="00CA493D">
      <w:r>
        <w:separator/>
      </w:r>
    </w:p>
  </w:footnote>
  <w:footnote w:type="continuationSeparator" w:id="0">
    <w:p w14:paraId="44149C99" w14:textId="77777777" w:rsidR="00CC402E" w:rsidRDefault="00CC402E" w:rsidP="00CA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9F6"/>
    <w:rsid w:val="0008366C"/>
    <w:rsid w:val="00095E30"/>
    <w:rsid w:val="00103BBF"/>
    <w:rsid w:val="001742A3"/>
    <w:rsid w:val="001A241D"/>
    <w:rsid w:val="00240991"/>
    <w:rsid w:val="0027456E"/>
    <w:rsid w:val="00275780"/>
    <w:rsid w:val="002C594C"/>
    <w:rsid w:val="002D7C0C"/>
    <w:rsid w:val="004A5DB4"/>
    <w:rsid w:val="004C08B6"/>
    <w:rsid w:val="00613942"/>
    <w:rsid w:val="00626ECD"/>
    <w:rsid w:val="006365D8"/>
    <w:rsid w:val="00667FAD"/>
    <w:rsid w:val="00673194"/>
    <w:rsid w:val="006756BF"/>
    <w:rsid w:val="00714C3C"/>
    <w:rsid w:val="007C0046"/>
    <w:rsid w:val="007D36A7"/>
    <w:rsid w:val="00855B0A"/>
    <w:rsid w:val="008979F6"/>
    <w:rsid w:val="008A55A3"/>
    <w:rsid w:val="00930E41"/>
    <w:rsid w:val="00A14F6F"/>
    <w:rsid w:val="00A16CC3"/>
    <w:rsid w:val="00B55DC7"/>
    <w:rsid w:val="00B70F66"/>
    <w:rsid w:val="00C463E0"/>
    <w:rsid w:val="00C66F23"/>
    <w:rsid w:val="00C676C7"/>
    <w:rsid w:val="00C90B40"/>
    <w:rsid w:val="00CA493D"/>
    <w:rsid w:val="00CC402E"/>
    <w:rsid w:val="00D16149"/>
    <w:rsid w:val="00D365E8"/>
    <w:rsid w:val="00D36D2A"/>
    <w:rsid w:val="00DC61E6"/>
    <w:rsid w:val="00E6277A"/>
    <w:rsid w:val="00E9647C"/>
    <w:rsid w:val="00EC0CA0"/>
    <w:rsid w:val="00F967CF"/>
    <w:rsid w:val="00FA0284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68639"/>
  <w15:docId w15:val="{F8A21FD9-EE96-41C8-A100-70758D6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94C"/>
    <w:rPr>
      <w:sz w:val="24"/>
      <w:szCs w:val="24"/>
    </w:rPr>
  </w:style>
  <w:style w:type="paragraph" w:styleId="Titolo2">
    <w:name w:val="heading 2"/>
    <w:basedOn w:val="Normale"/>
    <w:next w:val="Normale"/>
    <w:qFormat/>
    <w:rsid w:val="002C594C"/>
    <w:pPr>
      <w:keepNext/>
      <w:jc w:val="center"/>
      <w:outlineLvl w:val="1"/>
    </w:pPr>
    <w:rPr>
      <w:rFonts w:ascii="Arial" w:hAnsi="Arial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2C594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A4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A493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4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A493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lementina\cartella%20desktop%20clementina\FOGLIO%20W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WO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cp:lastPrinted>2015-08-17T06:08:00Z</cp:lastPrinted>
  <dcterms:created xsi:type="dcterms:W3CDTF">2023-08-29T08:55:00Z</dcterms:created>
  <dcterms:modified xsi:type="dcterms:W3CDTF">2024-08-27T06:13:00Z</dcterms:modified>
</cp:coreProperties>
</file>