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4D058" w14:textId="77777777" w:rsidR="006756BF" w:rsidRPr="00B55DC7" w:rsidRDefault="008979F6" w:rsidP="00CA493D">
      <w:pPr>
        <w:jc w:val="right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0824">
        <w:rPr>
          <w:b/>
          <w:sz w:val="28"/>
          <w:szCs w:val="28"/>
        </w:rPr>
        <w:t>Al  Dirigente Scolastico</w:t>
      </w:r>
    </w:p>
    <w:p w14:paraId="7269A7E4" w14:textId="77777777" w:rsidR="00B55DC7" w:rsidRPr="00B55DC7" w:rsidRDefault="008979F6" w:rsidP="00B55DC7">
      <w:pPr>
        <w:jc w:val="right"/>
        <w:rPr>
          <w:b/>
          <w:sz w:val="28"/>
          <w:szCs w:val="28"/>
        </w:rPr>
      </w:pP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  <w:t xml:space="preserve">dell’I.A.C.  </w:t>
      </w:r>
      <w:r w:rsidR="00B55DC7" w:rsidRPr="00B55DC7">
        <w:rPr>
          <w:b/>
          <w:sz w:val="28"/>
          <w:szCs w:val="28"/>
        </w:rPr>
        <w:t>“B. Croce”</w:t>
      </w:r>
    </w:p>
    <w:p w14:paraId="5A5AD38E" w14:textId="77777777" w:rsidR="008979F6" w:rsidRDefault="008979F6" w:rsidP="00B55DC7">
      <w:pPr>
        <w:jc w:val="right"/>
        <w:rPr>
          <w:sz w:val="28"/>
          <w:szCs w:val="28"/>
        </w:rPr>
      </w:pPr>
      <w:r w:rsidRPr="008979F6">
        <w:rPr>
          <w:b/>
          <w:sz w:val="28"/>
          <w:szCs w:val="28"/>
          <w:u w:val="single"/>
        </w:rPr>
        <w:t>VITULAZIO</w:t>
      </w:r>
    </w:p>
    <w:p w14:paraId="6972E6FE" w14:textId="77777777" w:rsidR="008979F6" w:rsidRDefault="008979F6" w:rsidP="00FB2493">
      <w:pPr>
        <w:rPr>
          <w:sz w:val="28"/>
          <w:szCs w:val="28"/>
        </w:rPr>
      </w:pPr>
    </w:p>
    <w:p w14:paraId="78149A80" w14:textId="77777777" w:rsidR="008979F6" w:rsidRDefault="008979F6" w:rsidP="00FB2493">
      <w:pPr>
        <w:rPr>
          <w:sz w:val="28"/>
          <w:szCs w:val="28"/>
        </w:rPr>
      </w:pPr>
    </w:p>
    <w:p w14:paraId="497826D9" w14:textId="77777777" w:rsidR="008979F6" w:rsidRPr="00D365E8" w:rsidRDefault="008979F6" w:rsidP="00FB2493">
      <w:pPr>
        <w:rPr>
          <w:sz w:val="28"/>
          <w:szCs w:val="28"/>
        </w:rPr>
      </w:pPr>
      <w:r w:rsidRPr="00D365E8">
        <w:rPr>
          <w:sz w:val="28"/>
          <w:szCs w:val="28"/>
        </w:rPr>
        <w:t>_l_  sottoscritt_  ______________________________ nat_  a __________________</w:t>
      </w:r>
    </w:p>
    <w:p w14:paraId="21772089" w14:textId="77777777" w:rsidR="008979F6" w:rsidRPr="00D365E8" w:rsidRDefault="008979F6" w:rsidP="00FB2493">
      <w:pPr>
        <w:rPr>
          <w:sz w:val="28"/>
          <w:szCs w:val="28"/>
        </w:rPr>
      </w:pPr>
    </w:p>
    <w:p w14:paraId="7227E91B" w14:textId="77777777" w:rsidR="008979F6" w:rsidRPr="00D365E8" w:rsidRDefault="00B55DC7" w:rsidP="00FB2493">
      <w:pPr>
        <w:rPr>
          <w:sz w:val="28"/>
          <w:szCs w:val="28"/>
        </w:rPr>
      </w:pPr>
      <w:r>
        <w:rPr>
          <w:sz w:val="28"/>
          <w:szCs w:val="28"/>
        </w:rPr>
        <w:t xml:space="preserve"> Prov. ___  </w:t>
      </w:r>
      <w:r w:rsidR="008979F6" w:rsidRPr="00D365E8">
        <w:rPr>
          <w:sz w:val="28"/>
          <w:szCs w:val="28"/>
        </w:rPr>
        <w:t xml:space="preserve">  il  _______________  residente a  _________________________</w:t>
      </w:r>
      <w:r>
        <w:rPr>
          <w:sz w:val="28"/>
          <w:szCs w:val="28"/>
        </w:rPr>
        <w:t>_____</w:t>
      </w:r>
    </w:p>
    <w:p w14:paraId="002699A3" w14:textId="77777777" w:rsidR="008979F6" w:rsidRPr="00D365E8" w:rsidRDefault="008979F6" w:rsidP="00FB2493">
      <w:pPr>
        <w:rPr>
          <w:sz w:val="28"/>
          <w:szCs w:val="28"/>
        </w:rPr>
      </w:pPr>
    </w:p>
    <w:p w14:paraId="63E0BA2F" w14:textId="77777777" w:rsidR="008979F6" w:rsidRPr="00D365E8" w:rsidRDefault="00EE70E9" w:rsidP="00EE70E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</w:t>
      </w:r>
      <w:r w:rsidR="008979F6" w:rsidRPr="00D365E8">
        <w:rPr>
          <w:sz w:val="28"/>
          <w:szCs w:val="28"/>
        </w:rPr>
        <w:t xml:space="preserve">n Via ______________________  n. _____  </w:t>
      </w:r>
      <w:r>
        <w:rPr>
          <w:sz w:val="28"/>
          <w:szCs w:val="28"/>
        </w:rPr>
        <w:t>domicilat_ a ____________________ in Via</w:t>
      </w:r>
      <w:r w:rsidR="00696D52">
        <w:rPr>
          <w:sz w:val="28"/>
          <w:szCs w:val="28"/>
        </w:rPr>
        <w:t>________________________n._____</w:t>
      </w:r>
      <w:r w:rsidR="008979F6" w:rsidRPr="00D365E8">
        <w:rPr>
          <w:sz w:val="28"/>
          <w:szCs w:val="28"/>
        </w:rPr>
        <w:t>Docente di Scuola  ________________</w:t>
      </w:r>
    </w:p>
    <w:p w14:paraId="3F539137" w14:textId="77777777" w:rsidR="00B55DC7" w:rsidRDefault="008979F6" w:rsidP="00FB2493">
      <w:pPr>
        <w:rPr>
          <w:sz w:val="28"/>
          <w:szCs w:val="28"/>
        </w:rPr>
      </w:pPr>
      <w:r w:rsidRPr="00D365E8">
        <w:rPr>
          <w:sz w:val="28"/>
          <w:szCs w:val="28"/>
        </w:rPr>
        <w:t>per l’insegnamento  di</w:t>
      </w:r>
      <w:r w:rsidR="00B55DC7">
        <w:rPr>
          <w:sz w:val="28"/>
          <w:szCs w:val="28"/>
        </w:rPr>
        <w:t xml:space="preserve">  ________________________su posto___________________</w:t>
      </w:r>
    </w:p>
    <w:p w14:paraId="03F6C1AD" w14:textId="77777777" w:rsidR="00B55DC7" w:rsidRDefault="00B55DC7" w:rsidP="00FB2493">
      <w:pPr>
        <w:rPr>
          <w:sz w:val="28"/>
          <w:szCs w:val="28"/>
        </w:rPr>
      </w:pPr>
    </w:p>
    <w:p w14:paraId="2C70C365" w14:textId="77777777" w:rsidR="00B55DC7" w:rsidRDefault="008979F6" w:rsidP="00FB2493">
      <w:pPr>
        <w:rPr>
          <w:sz w:val="28"/>
          <w:szCs w:val="28"/>
        </w:rPr>
      </w:pPr>
      <w:r w:rsidRPr="00D365E8">
        <w:rPr>
          <w:sz w:val="28"/>
          <w:szCs w:val="28"/>
        </w:rPr>
        <w:t xml:space="preserve"> per n. ore _______settimanali, a Tempo Indetermin</w:t>
      </w:r>
      <w:r w:rsidR="00B55DC7">
        <w:rPr>
          <w:sz w:val="28"/>
          <w:szCs w:val="28"/>
        </w:rPr>
        <w:t>ato/Determinato – Trasferit_</w:t>
      </w:r>
      <w:r w:rsidR="00103BBF">
        <w:rPr>
          <w:sz w:val="28"/>
          <w:szCs w:val="28"/>
        </w:rPr>
        <w:t>_</w:t>
      </w:r>
      <w:r w:rsidR="00B55DC7">
        <w:rPr>
          <w:sz w:val="28"/>
          <w:szCs w:val="28"/>
        </w:rPr>
        <w:t xml:space="preserve"> </w:t>
      </w:r>
    </w:p>
    <w:p w14:paraId="7D04C058" w14:textId="77777777" w:rsidR="00B55DC7" w:rsidRDefault="00B55DC7" w:rsidP="00FB2493">
      <w:pPr>
        <w:rPr>
          <w:sz w:val="28"/>
          <w:szCs w:val="28"/>
        </w:rPr>
      </w:pPr>
    </w:p>
    <w:p w14:paraId="3A53FB30" w14:textId="64B1AEB0" w:rsidR="00EE70E9" w:rsidRDefault="008979F6" w:rsidP="00EE70E9">
      <w:pPr>
        <w:rPr>
          <w:sz w:val="28"/>
          <w:szCs w:val="28"/>
        </w:rPr>
      </w:pPr>
      <w:r w:rsidRPr="00D365E8">
        <w:rPr>
          <w:sz w:val="28"/>
          <w:szCs w:val="28"/>
        </w:rPr>
        <w:t>Assegnat_</w:t>
      </w:r>
      <w:r w:rsidR="004A5DB4">
        <w:rPr>
          <w:sz w:val="28"/>
          <w:szCs w:val="28"/>
        </w:rPr>
        <w:t>_</w:t>
      </w:r>
      <w:r w:rsidRPr="00D365E8">
        <w:rPr>
          <w:sz w:val="28"/>
          <w:szCs w:val="28"/>
        </w:rPr>
        <w:t>/Utilizzat__Incaricat__, per l’A</w:t>
      </w:r>
      <w:r w:rsidR="00B96B83">
        <w:rPr>
          <w:sz w:val="28"/>
          <w:szCs w:val="28"/>
        </w:rPr>
        <w:t>.S. 202</w:t>
      </w:r>
      <w:r w:rsidR="00980766">
        <w:rPr>
          <w:sz w:val="28"/>
          <w:szCs w:val="28"/>
        </w:rPr>
        <w:t>4</w:t>
      </w:r>
      <w:r w:rsidR="00B96B83">
        <w:rPr>
          <w:sz w:val="28"/>
          <w:szCs w:val="28"/>
        </w:rPr>
        <w:t>/2</w:t>
      </w:r>
      <w:r w:rsidR="00980766">
        <w:rPr>
          <w:sz w:val="28"/>
          <w:szCs w:val="28"/>
        </w:rPr>
        <w:t>5</w:t>
      </w:r>
      <w:r w:rsidR="00EE70E9">
        <w:rPr>
          <w:sz w:val="28"/>
          <w:szCs w:val="28"/>
        </w:rPr>
        <w:t xml:space="preserve">, </w:t>
      </w:r>
    </w:p>
    <w:p w14:paraId="42D826CC" w14:textId="77777777" w:rsidR="000E710C" w:rsidRPr="000E710C" w:rsidRDefault="000E710C" w:rsidP="000E710C">
      <w:pPr>
        <w:rPr>
          <w:sz w:val="28"/>
          <w:szCs w:val="28"/>
        </w:rPr>
      </w:pPr>
    </w:p>
    <w:p w14:paraId="79552916" w14:textId="77777777" w:rsidR="000E710C" w:rsidRDefault="000E710C" w:rsidP="000E710C">
      <w:pPr>
        <w:rPr>
          <w:sz w:val="28"/>
          <w:szCs w:val="28"/>
        </w:rPr>
      </w:pPr>
    </w:p>
    <w:p w14:paraId="53162E0C" w14:textId="77777777" w:rsidR="000E710C" w:rsidRDefault="000E710C" w:rsidP="000E710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A241D">
        <w:rPr>
          <w:b/>
          <w:sz w:val="28"/>
          <w:szCs w:val="28"/>
        </w:rPr>
        <w:t>assume servizio in data odierna e comunica i seguenti dati:</w:t>
      </w:r>
    </w:p>
    <w:p w14:paraId="14F16258" w14:textId="77777777" w:rsidR="000E710C" w:rsidRPr="001A241D" w:rsidRDefault="000E710C" w:rsidP="000E710C">
      <w:pPr>
        <w:jc w:val="center"/>
        <w:rPr>
          <w:b/>
          <w:sz w:val="28"/>
          <w:szCs w:val="28"/>
        </w:rPr>
      </w:pPr>
    </w:p>
    <w:p w14:paraId="0B569799" w14:textId="77777777" w:rsidR="000E710C" w:rsidRDefault="000E710C" w:rsidP="000E710C">
      <w:pPr>
        <w:jc w:val="both"/>
        <w:rPr>
          <w:sz w:val="28"/>
          <w:szCs w:val="28"/>
        </w:rPr>
      </w:pPr>
    </w:p>
    <w:p w14:paraId="140282F4" w14:textId="4FDFA12E" w:rsidR="000E710C" w:rsidRDefault="002A647C" w:rsidP="000E710C">
      <w:pPr>
        <w:jc w:val="both"/>
        <w:rPr>
          <w:sz w:val="28"/>
          <w:szCs w:val="28"/>
        </w:rPr>
      </w:pPr>
      <w:r>
        <w:rPr>
          <w:sz w:val="28"/>
          <w:szCs w:val="28"/>
        </w:rPr>
        <w:t>Scuola di titolarità A.S. 202</w:t>
      </w:r>
      <w:r w:rsidR="007E52B0">
        <w:rPr>
          <w:sz w:val="28"/>
          <w:szCs w:val="28"/>
        </w:rPr>
        <w:t>3</w:t>
      </w:r>
      <w:r>
        <w:rPr>
          <w:sz w:val="28"/>
          <w:szCs w:val="28"/>
        </w:rPr>
        <w:t>/2</w:t>
      </w:r>
      <w:r w:rsidR="007E52B0">
        <w:rPr>
          <w:sz w:val="28"/>
          <w:szCs w:val="28"/>
        </w:rPr>
        <w:t>4</w:t>
      </w:r>
      <w:r w:rsidR="000E710C">
        <w:rPr>
          <w:sz w:val="28"/>
          <w:szCs w:val="28"/>
        </w:rPr>
        <w:t>:__________________________________________</w:t>
      </w:r>
    </w:p>
    <w:p w14:paraId="3F669139" w14:textId="77777777" w:rsidR="000E710C" w:rsidRPr="00D365E8" w:rsidRDefault="000E710C" w:rsidP="000E710C">
      <w:pPr>
        <w:jc w:val="both"/>
        <w:rPr>
          <w:sz w:val="28"/>
          <w:szCs w:val="28"/>
        </w:rPr>
      </w:pPr>
    </w:p>
    <w:p w14:paraId="5CDE1597" w14:textId="64597779" w:rsidR="000E710C" w:rsidRDefault="000E710C" w:rsidP="000E7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Scuola </w:t>
      </w:r>
      <w:r w:rsidR="002A647C">
        <w:rPr>
          <w:sz w:val="28"/>
          <w:szCs w:val="28"/>
        </w:rPr>
        <w:t>di servizio A. S. 202</w:t>
      </w:r>
      <w:r w:rsidR="007E52B0">
        <w:rPr>
          <w:sz w:val="28"/>
          <w:szCs w:val="28"/>
        </w:rPr>
        <w:t>3</w:t>
      </w:r>
      <w:r w:rsidR="002A647C">
        <w:rPr>
          <w:sz w:val="28"/>
          <w:szCs w:val="28"/>
        </w:rPr>
        <w:t>/2</w:t>
      </w:r>
      <w:r w:rsidR="007E52B0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Pr="00D365E8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</w:t>
      </w:r>
    </w:p>
    <w:p w14:paraId="4EEF328C" w14:textId="77777777" w:rsidR="000E710C" w:rsidRPr="00D365E8" w:rsidRDefault="000E710C" w:rsidP="000E710C">
      <w:pPr>
        <w:jc w:val="both"/>
        <w:rPr>
          <w:sz w:val="28"/>
          <w:szCs w:val="28"/>
        </w:rPr>
      </w:pPr>
    </w:p>
    <w:p w14:paraId="497305E4" w14:textId="77777777" w:rsidR="000E710C" w:rsidRPr="00D365E8" w:rsidRDefault="000E710C" w:rsidP="000E710C">
      <w:pPr>
        <w:jc w:val="both"/>
        <w:rPr>
          <w:sz w:val="28"/>
          <w:szCs w:val="28"/>
        </w:rPr>
      </w:pPr>
      <w:r w:rsidRPr="004A5DB4">
        <w:rPr>
          <w:sz w:val="28"/>
          <w:szCs w:val="28"/>
          <w:u w:val="single"/>
        </w:rPr>
        <w:t>di cui nell’anno scolastico precedente era</w:t>
      </w:r>
      <w:r w:rsidRPr="00D365E8">
        <w:rPr>
          <w:sz w:val="28"/>
          <w:szCs w:val="28"/>
        </w:rPr>
        <w:t xml:space="preserve"> : Titolare/</w:t>
      </w:r>
      <w:r>
        <w:rPr>
          <w:sz w:val="28"/>
          <w:szCs w:val="28"/>
        </w:rPr>
        <w:t>Assegnat__/Utilizzat__</w:t>
      </w:r>
    </w:p>
    <w:p w14:paraId="5CB5DE48" w14:textId="77777777" w:rsidR="000E710C" w:rsidRPr="00D365E8" w:rsidRDefault="000E710C" w:rsidP="000E710C">
      <w:pPr>
        <w:jc w:val="both"/>
        <w:rPr>
          <w:sz w:val="28"/>
          <w:szCs w:val="28"/>
        </w:rPr>
      </w:pPr>
    </w:p>
    <w:p w14:paraId="481D63EC" w14:textId="77777777" w:rsidR="000E710C" w:rsidRPr="00D365E8" w:rsidRDefault="000E710C" w:rsidP="000E710C">
      <w:pPr>
        <w:jc w:val="both"/>
        <w:rPr>
          <w:sz w:val="28"/>
          <w:szCs w:val="28"/>
        </w:rPr>
      </w:pPr>
      <w:r w:rsidRPr="00D365E8">
        <w:rPr>
          <w:sz w:val="28"/>
          <w:szCs w:val="28"/>
        </w:rPr>
        <w:t>Telef</w:t>
      </w:r>
      <w:r>
        <w:rPr>
          <w:sz w:val="28"/>
          <w:szCs w:val="28"/>
        </w:rPr>
        <w:t xml:space="preserve">ono: _______________________ </w:t>
      </w:r>
      <w:r w:rsidRPr="00D365E8">
        <w:rPr>
          <w:sz w:val="28"/>
          <w:szCs w:val="28"/>
        </w:rPr>
        <w:t xml:space="preserve"> Cellulare: _______________________</w:t>
      </w:r>
      <w:r>
        <w:rPr>
          <w:sz w:val="28"/>
          <w:szCs w:val="28"/>
        </w:rPr>
        <w:t>___</w:t>
      </w:r>
    </w:p>
    <w:p w14:paraId="2A8F2090" w14:textId="77777777" w:rsidR="000E710C" w:rsidRPr="00D365E8" w:rsidRDefault="000E710C" w:rsidP="000E710C">
      <w:pPr>
        <w:jc w:val="both"/>
        <w:rPr>
          <w:sz w:val="28"/>
          <w:szCs w:val="28"/>
        </w:rPr>
      </w:pPr>
    </w:p>
    <w:p w14:paraId="4FE10742" w14:textId="77777777" w:rsidR="000E710C" w:rsidRDefault="000E710C" w:rsidP="000E710C">
      <w:pPr>
        <w:jc w:val="both"/>
        <w:rPr>
          <w:sz w:val="28"/>
          <w:szCs w:val="28"/>
        </w:rPr>
      </w:pPr>
      <w:r w:rsidRPr="00D365E8">
        <w:rPr>
          <w:sz w:val="28"/>
          <w:szCs w:val="28"/>
        </w:rPr>
        <w:t xml:space="preserve"> Cod.Fiscale:  _______________________________________________________</w:t>
      </w:r>
    </w:p>
    <w:p w14:paraId="06E04BBE" w14:textId="77777777" w:rsidR="000E710C" w:rsidRDefault="000E710C" w:rsidP="000E710C">
      <w:pPr>
        <w:jc w:val="both"/>
        <w:rPr>
          <w:sz w:val="28"/>
          <w:szCs w:val="28"/>
        </w:rPr>
      </w:pPr>
    </w:p>
    <w:p w14:paraId="65C6668D" w14:textId="77777777" w:rsidR="000E710C" w:rsidRDefault="000E710C" w:rsidP="000E710C">
      <w:pPr>
        <w:jc w:val="both"/>
        <w:rPr>
          <w:sz w:val="28"/>
          <w:szCs w:val="28"/>
        </w:rPr>
      </w:pPr>
      <w:r w:rsidRPr="00B70F66">
        <w:rPr>
          <w:sz w:val="28"/>
          <w:szCs w:val="28"/>
          <w:u w:val="single"/>
        </w:rPr>
        <w:t xml:space="preserve">Email </w:t>
      </w:r>
      <w:r w:rsidRPr="001A241D">
        <w:rPr>
          <w:sz w:val="28"/>
          <w:szCs w:val="28"/>
          <w:u w:val="single"/>
        </w:rPr>
        <w:t>istruzione.it</w:t>
      </w:r>
      <w:r>
        <w:rPr>
          <w:sz w:val="28"/>
          <w:szCs w:val="28"/>
        </w:rPr>
        <w:t>:___________________________________________________</w:t>
      </w:r>
    </w:p>
    <w:p w14:paraId="075927B6" w14:textId="77777777" w:rsidR="000E710C" w:rsidRDefault="000E710C" w:rsidP="000E710C">
      <w:pPr>
        <w:jc w:val="both"/>
        <w:rPr>
          <w:sz w:val="28"/>
          <w:szCs w:val="28"/>
        </w:rPr>
      </w:pPr>
    </w:p>
    <w:p w14:paraId="02552798" w14:textId="77777777" w:rsidR="000E710C" w:rsidRDefault="000E710C" w:rsidP="000E710C">
      <w:pPr>
        <w:jc w:val="both"/>
        <w:rPr>
          <w:sz w:val="28"/>
          <w:szCs w:val="28"/>
        </w:rPr>
      </w:pPr>
      <w:r>
        <w:rPr>
          <w:sz w:val="28"/>
          <w:szCs w:val="28"/>
        </w:rPr>
        <w:t>Email privata:________________________________________________________</w:t>
      </w:r>
    </w:p>
    <w:p w14:paraId="17DCA7B8" w14:textId="77777777" w:rsidR="000E710C" w:rsidRDefault="000E710C" w:rsidP="000E710C">
      <w:pPr>
        <w:jc w:val="both"/>
        <w:rPr>
          <w:sz w:val="28"/>
          <w:szCs w:val="28"/>
        </w:rPr>
      </w:pPr>
    </w:p>
    <w:p w14:paraId="071B0BDA" w14:textId="77777777" w:rsidR="000E710C" w:rsidRPr="00D365E8" w:rsidRDefault="000E710C" w:rsidP="000E710C">
      <w:pPr>
        <w:rPr>
          <w:sz w:val="28"/>
          <w:szCs w:val="28"/>
        </w:rPr>
      </w:pPr>
      <w:r>
        <w:rPr>
          <w:sz w:val="28"/>
          <w:szCs w:val="28"/>
        </w:rPr>
        <w:t>Titolo di studio:_______________________________________________________</w:t>
      </w:r>
      <w:r>
        <w:rPr>
          <w:sz w:val="28"/>
          <w:szCs w:val="28"/>
        </w:rPr>
        <w:br/>
      </w:r>
    </w:p>
    <w:p w14:paraId="33A251AF" w14:textId="77777777" w:rsidR="000E710C" w:rsidRPr="00D365E8" w:rsidRDefault="000E710C" w:rsidP="000E710C">
      <w:pPr>
        <w:jc w:val="both"/>
        <w:rPr>
          <w:sz w:val="28"/>
          <w:szCs w:val="28"/>
        </w:rPr>
      </w:pPr>
      <w:r w:rsidRPr="00D365E8">
        <w:rPr>
          <w:sz w:val="28"/>
          <w:szCs w:val="28"/>
        </w:rPr>
        <w:t>Vitulazio, _______________________</w:t>
      </w:r>
    </w:p>
    <w:p w14:paraId="752475D8" w14:textId="77777777" w:rsidR="000E710C" w:rsidRPr="00D365E8" w:rsidRDefault="000E710C" w:rsidP="000E710C">
      <w:pPr>
        <w:jc w:val="both"/>
        <w:rPr>
          <w:sz w:val="28"/>
          <w:szCs w:val="28"/>
        </w:rPr>
      </w:pPr>
    </w:p>
    <w:p w14:paraId="12C9E66B" w14:textId="77777777" w:rsidR="000E710C" w:rsidRDefault="000E710C" w:rsidP="000E710C">
      <w:pPr>
        <w:jc w:val="both"/>
        <w:rPr>
          <w:sz w:val="28"/>
          <w:szCs w:val="28"/>
        </w:rPr>
      </w:pPr>
      <w:r w:rsidRPr="00D365E8">
        <w:rPr>
          <w:sz w:val="28"/>
          <w:szCs w:val="28"/>
        </w:rPr>
        <w:t xml:space="preserve">                                                                                          __l__  sottoscritt__</w:t>
      </w:r>
    </w:p>
    <w:p w14:paraId="66994F97" w14:textId="77777777" w:rsidR="000E710C" w:rsidRDefault="000E710C" w:rsidP="000E7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14:paraId="228F40F4" w14:textId="77777777" w:rsidR="00D365E8" w:rsidRPr="000E710C" w:rsidRDefault="000E710C" w:rsidP="00CF1F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</w:t>
      </w:r>
      <w:r>
        <w:rPr>
          <w:sz w:val="28"/>
          <w:szCs w:val="28"/>
        </w:rPr>
        <w:tab/>
        <w:t>____________________________</w:t>
      </w:r>
    </w:p>
    <w:sectPr w:rsidR="00D365E8" w:rsidRPr="000E710C" w:rsidSect="002C5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DA82E" w14:textId="77777777" w:rsidR="00842F5A" w:rsidRDefault="00842F5A" w:rsidP="00CA493D">
      <w:r>
        <w:separator/>
      </w:r>
    </w:p>
  </w:endnote>
  <w:endnote w:type="continuationSeparator" w:id="0">
    <w:p w14:paraId="3D12CC17" w14:textId="77777777" w:rsidR="00842F5A" w:rsidRDefault="00842F5A" w:rsidP="00CA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8797D" w14:textId="77777777" w:rsidR="00842F5A" w:rsidRDefault="00842F5A" w:rsidP="00CA493D">
      <w:r>
        <w:separator/>
      </w:r>
    </w:p>
  </w:footnote>
  <w:footnote w:type="continuationSeparator" w:id="0">
    <w:p w14:paraId="3909E632" w14:textId="77777777" w:rsidR="00842F5A" w:rsidRDefault="00842F5A" w:rsidP="00CA4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9F6"/>
    <w:rsid w:val="00095E30"/>
    <w:rsid w:val="000E710C"/>
    <w:rsid w:val="00103BBF"/>
    <w:rsid w:val="001231F4"/>
    <w:rsid w:val="00225249"/>
    <w:rsid w:val="00254574"/>
    <w:rsid w:val="00267825"/>
    <w:rsid w:val="002A647C"/>
    <w:rsid w:val="002C594C"/>
    <w:rsid w:val="002D7C0C"/>
    <w:rsid w:val="003E441D"/>
    <w:rsid w:val="004A5DB4"/>
    <w:rsid w:val="004C08B6"/>
    <w:rsid w:val="00545EE5"/>
    <w:rsid w:val="00565ABC"/>
    <w:rsid w:val="005666B1"/>
    <w:rsid w:val="00667FAD"/>
    <w:rsid w:val="006756BF"/>
    <w:rsid w:val="00696D52"/>
    <w:rsid w:val="00714C3C"/>
    <w:rsid w:val="007754A0"/>
    <w:rsid w:val="007D36A7"/>
    <w:rsid w:val="007E52B0"/>
    <w:rsid w:val="00842F5A"/>
    <w:rsid w:val="008979F6"/>
    <w:rsid w:val="008E7CB7"/>
    <w:rsid w:val="00980766"/>
    <w:rsid w:val="00A16CC3"/>
    <w:rsid w:val="00B55DC7"/>
    <w:rsid w:val="00B96B83"/>
    <w:rsid w:val="00BD0824"/>
    <w:rsid w:val="00CA493D"/>
    <w:rsid w:val="00CF1F30"/>
    <w:rsid w:val="00D365E8"/>
    <w:rsid w:val="00D600EF"/>
    <w:rsid w:val="00E60B61"/>
    <w:rsid w:val="00E638F9"/>
    <w:rsid w:val="00EB1B50"/>
    <w:rsid w:val="00EE70E9"/>
    <w:rsid w:val="00FB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6D45D"/>
  <w15:docId w15:val="{982866A4-F022-472D-82DF-258BA4B2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594C"/>
    <w:rPr>
      <w:sz w:val="24"/>
      <w:szCs w:val="24"/>
    </w:rPr>
  </w:style>
  <w:style w:type="paragraph" w:styleId="Titolo2">
    <w:name w:val="heading 2"/>
    <w:basedOn w:val="Normale"/>
    <w:next w:val="Normale"/>
    <w:qFormat/>
    <w:rsid w:val="002C594C"/>
    <w:pPr>
      <w:keepNext/>
      <w:jc w:val="center"/>
      <w:outlineLvl w:val="1"/>
    </w:pPr>
    <w:rPr>
      <w:rFonts w:ascii="Arial" w:hAnsi="Arial"/>
      <w:snapToGrid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2C594C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A49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493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A49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493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9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lementina\cartella%20desktop%20clementina\FOGLIO%20W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FOGLIO WO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2015-10-26T10:46:00Z</cp:lastPrinted>
  <dcterms:created xsi:type="dcterms:W3CDTF">2023-08-29T08:56:00Z</dcterms:created>
  <dcterms:modified xsi:type="dcterms:W3CDTF">2024-08-27T06:11:00Z</dcterms:modified>
</cp:coreProperties>
</file>